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1E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 w:bidi="ar"/>
        </w:rPr>
        <w:t>报名回执单</w:t>
      </w:r>
    </w:p>
    <w:p w14:paraId="1EBB3701">
      <w:pPr>
        <w:ind w:firstLine="4480" w:firstLineChars="1600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报名日期：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日</w:t>
      </w:r>
    </w:p>
    <w:tbl>
      <w:tblPr>
        <w:tblStyle w:val="2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14"/>
        <w:gridCol w:w="1159"/>
        <w:gridCol w:w="1582"/>
        <w:gridCol w:w="1459"/>
        <w:gridCol w:w="2185"/>
      </w:tblGrid>
      <w:tr w14:paraId="4B44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9" w:type="dxa"/>
            <w:noWrap w:val="0"/>
            <w:vAlign w:val="center"/>
          </w:tcPr>
          <w:p w14:paraId="5C45E4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214" w:type="dxa"/>
            <w:noWrap w:val="0"/>
            <w:vAlign w:val="center"/>
          </w:tcPr>
          <w:p w14:paraId="577FA848">
            <w:pPr>
              <w:tabs>
                <w:tab w:val="left" w:pos="396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439BFC8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机</w:t>
            </w:r>
          </w:p>
        </w:tc>
        <w:tc>
          <w:tcPr>
            <w:tcW w:w="1582" w:type="dxa"/>
            <w:noWrap w:val="0"/>
            <w:vAlign w:val="center"/>
          </w:tcPr>
          <w:p w14:paraId="6361F64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6E0E32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邮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箱</w:t>
            </w:r>
          </w:p>
        </w:tc>
        <w:tc>
          <w:tcPr>
            <w:tcW w:w="2185" w:type="dxa"/>
            <w:noWrap w:val="0"/>
            <w:vAlign w:val="center"/>
          </w:tcPr>
          <w:p w14:paraId="02E09420">
            <w:pPr>
              <w:tabs>
                <w:tab w:val="left" w:pos="246"/>
              </w:tabs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F17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9" w:type="dxa"/>
            <w:noWrap w:val="0"/>
            <w:vAlign w:val="center"/>
          </w:tcPr>
          <w:p w14:paraId="3245F78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1214" w:type="dxa"/>
            <w:noWrap w:val="0"/>
            <w:vAlign w:val="center"/>
          </w:tcPr>
          <w:p w14:paraId="55155C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95F7BC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1582" w:type="dxa"/>
            <w:noWrap w:val="0"/>
            <w:vAlign w:val="center"/>
          </w:tcPr>
          <w:p w14:paraId="4C5903B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FA8AA7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185" w:type="dxa"/>
            <w:noWrap w:val="0"/>
            <w:vAlign w:val="center"/>
          </w:tcPr>
          <w:p w14:paraId="34B70EC4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435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9" w:type="dxa"/>
            <w:noWrap w:val="0"/>
            <w:vAlign w:val="center"/>
          </w:tcPr>
          <w:p w14:paraId="7A511B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3955" w:type="dxa"/>
            <w:gridSpan w:val="3"/>
            <w:noWrap w:val="0"/>
            <w:vAlign w:val="center"/>
          </w:tcPr>
          <w:p w14:paraId="39AD907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72F91F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务</w:t>
            </w:r>
          </w:p>
        </w:tc>
        <w:tc>
          <w:tcPr>
            <w:tcW w:w="2185" w:type="dxa"/>
            <w:noWrap w:val="0"/>
            <w:vAlign w:val="center"/>
          </w:tcPr>
          <w:p w14:paraId="56E342C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5C8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49" w:type="dxa"/>
            <w:noWrap w:val="0"/>
            <w:vAlign w:val="center"/>
          </w:tcPr>
          <w:p w14:paraId="6159C19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7599" w:type="dxa"/>
            <w:gridSpan w:val="5"/>
            <w:noWrap w:val="0"/>
            <w:vAlign w:val="center"/>
          </w:tcPr>
          <w:p w14:paraId="26169D7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CB4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1449" w:type="dxa"/>
            <w:noWrap w:val="0"/>
            <w:vAlign w:val="center"/>
          </w:tcPr>
          <w:p w14:paraId="519D646A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主要工作经历/主要成就</w:t>
            </w:r>
          </w:p>
        </w:tc>
        <w:tc>
          <w:tcPr>
            <w:tcW w:w="7599" w:type="dxa"/>
            <w:gridSpan w:val="5"/>
            <w:noWrap w:val="0"/>
            <w:vAlign w:val="center"/>
          </w:tcPr>
          <w:p w14:paraId="1D10C00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（可另附页）</w:t>
            </w:r>
          </w:p>
        </w:tc>
      </w:tr>
      <w:tr w14:paraId="4A4D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9048" w:type="dxa"/>
            <w:gridSpan w:val="6"/>
            <w:noWrap w:val="0"/>
            <w:vAlign w:val="center"/>
          </w:tcPr>
          <w:p w14:paraId="2D8DA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报名须知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：</w:t>
            </w:r>
          </w:p>
          <w:p w14:paraId="397418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报名截止日期:2025年3月31日。论证完成日期:2025年12月31日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 w14:paraId="4958E1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2.回执请发送至邮箱：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viedaisy@163.com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。</w:t>
            </w:r>
          </w:p>
          <w:p w14:paraId="5B6DA0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报名完成后，公司将筛选数名科学家竞争完成该项论证。</w:t>
            </w:r>
          </w:p>
          <w:p w14:paraId="1662ED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4.公司将与最终参加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此项工作的科学家签订协议，并进行公证。</w:t>
            </w:r>
          </w:p>
          <w:p w14:paraId="7E8218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论证完成后将进行专业评审。</w:t>
            </w:r>
          </w:p>
        </w:tc>
      </w:tr>
      <w:tr w14:paraId="2868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9048" w:type="dxa"/>
            <w:gridSpan w:val="6"/>
            <w:noWrap w:val="0"/>
            <w:vAlign w:val="top"/>
          </w:tcPr>
          <w:p w14:paraId="3F785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3520" w:firstLineChars="11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</w:p>
          <w:p w14:paraId="6E651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3520" w:firstLineChars="11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</w:p>
          <w:p w14:paraId="6595F8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3520" w:firstLineChars="1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个人(或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单位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)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签字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(盖章)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                                                                 </w:t>
            </w:r>
          </w:p>
          <w:p w14:paraId="7A74F439">
            <w:pPr>
              <w:keepNext w:val="0"/>
              <w:keepLines w:val="0"/>
              <w:pageBreakBefore w:val="0"/>
              <w:widowControl w:val="0"/>
              <w:tabs>
                <w:tab w:val="left" w:pos="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br w:type="page"/>
            </w:r>
          </w:p>
        </w:tc>
      </w:tr>
    </w:tbl>
    <w:p w14:paraId="1E3E197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gwZTMwMTFlYmIxZGE5NzJhZWQyMWUzMmJhYjM5OTk3IiwidXNlckNvdW50Ijo0fQ=="/>
  </w:docVars>
  <w:rsids>
    <w:rsidRoot w:val="05EE5E2E"/>
    <w:rsid w:val="027217B9"/>
    <w:rsid w:val="05EE5E2E"/>
    <w:rsid w:val="0C0F2EF4"/>
    <w:rsid w:val="20530343"/>
    <w:rsid w:val="257A518B"/>
    <w:rsid w:val="263C0546"/>
    <w:rsid w:val="374B6987"/>
    <w:rsid w:val="3AD00134"/>
    <w:rsid w:val="3EAF1B30"/>
    <w:rsid w:val="412E33F2"/>
    <w:rsid w:val="4C147660"/>
    <w:rsid w:val="535E5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ba29bfef48764460e233095296ff95f\XXXXX&#22238;&#25191;&#2133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XXXXX回执单.doc</Template>
  <Pages>1</Pages>
  <Words>169</Words>
  <Characters>194</Characters>
  <Lines>0</Lines>
  <Paragraphs>0</Paragraphs>
  <TotalTime>1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2024-11-02T01:00:00Z</dcterms:created>
  <dc:creator>Coisini</dc:creator>
  <cp:lastModifiedBy>Coisini</cp:lastModifiedBy>
  <cp:lastPrinted>2024-11-02T01:37:00Z</cp:lastPrinted>
  <dcterms:modified xsi:type="dcterms:W3CDTF">2024-11-02T01:37:20Z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v1.0_mb_olke8Ng1Lqkf7Q9rqi1djQ==</vt:lpwstr>
  </property>
  <property fmtid="{D5CDD505-2E9C-101B-9397-08002B2CF9AE}" pid="4" name="ICV">
    <vt:lpwstr>1339913384F84DB0929EE79A75B66CF6_13</vt:lpwstr>
  </property>
</Properties>
</file>